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7BEA" w14:textId="77777777" w:rsidR="00CC6F01" w:rsidRDefault="00CC6F01"/>
    <w:p w14:paraId="104EEAFA" w14:textId="77777777" w:rsidR="0008486B" w:rsidRDefault="0008486B"/>
    <w:p w14:paraId="159E4D46" w14:textId="77777777" w:rsidR="0008486B" w:rsidRDefault="0008486B"/>
    <w:p w14:paraId="3C2DBE3B" w14:textId="0D979C3F" w:rsidR="00236A89" w:rsidRPr="002C3B37" w:rsidRDefault="00236A89" w:rsidP="00236A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3B37">
        <w:rPr>
          <w:rFonts w:ascii="Times New Roman" w:hAnsi="Times New Roman" w:cs="Times New Roman"/>
          <w:b/>
          <w:bCs/>
          <w:sz w:val="24"/>
          <w:szCs w:val="24"/>
        </w:rPr>
        <w:t xml:space="preserve">ELVL esindajad </w:t>
      </w:r>
      <w:r w:rsidR="002B14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14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14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14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14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14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14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143C" w:rsidRPr="002B143C">
        <w:rPr>
          <w:rFonts w:ascii="Times New Roman" w:hAnsi="Times New Roman" w:cs="Times New Roman"/>
          <w:sz w:val="24"/>
          <w:szCs w:val="24"/>
        </w:rPr>
        <w:t xml:space="preserve">06.05.2026 nr </w:t>
      </w:r>
      <w:r w:rsidR="002B143C" w:rsidRPr="002B143C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2-4.1/9</w:t>
      </w:r>
      <w:r w:rsidR="002B14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A82F5F" w14:textId="41E7AD9C" w:rsidR="0008486B" w:rsidRDefault="00236A89" w:rsidP="00236A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3B37">
        <w:rPr>
          <w:rFonts w:ascii="Times New Roman" w:hAnsi="Times New Roman" w:cs="Times New Roman"/>
          <w:b/>
          <w:bCs/>
          <w:sz w:val="24"/>
          <w:szCs w:val="24"/>
        </w:rPr>
        <w:t>lõimumise töörühmas</w:t>
      </w:r>
    </w:p>
    <w:p w14:paraId="06063B4F" w14:textId="77777777" w:rsidR="00236A89" w:rsidRDefault="00236A89" w:rsidP="00236A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9DBAE1" w14:textId="77777777" w:rsidR="001509A0" w:rsidRDefault="001509A0" w:rsidP="00236A89">
      <w:pPr>
        <w:pStyle w:val="Default"/>
        <w:spacing w:after="87"/>
      </w:pPr>
    </w:p>
    <w:p w14:paraId="6FC9860C" w14:textId="764746BA" w:rsidR="001509A0" w:rsidRPr="00CE1FC7" w:rsidRDefault="002814D4" w:rsidP="002814D4">
      <w:pPr>
        <w:pStyle w:val="Default"/>
        <w:spacing w:after="87"/>
        <w:jc w:val="both"/>
      </w:pPr>
      <w:r w:rsidRPr="00CE1FC7">
        <w:t>Eesti Linnade ja Valdade Liit (</w:t>
      </w:r>
      <w:r w:rsidR="004D484E" w:rsidRPr="00CE1FC7">
        <w:t xml:space="preserve">edaspidi, </w:t>
      </w:r>
      <w:r w:rsidRPr="00CE1FC7">
        <w:rPr>
          <w:i/>
          <w:iCs/>
        </w:rPr>
        <w:t>ELVL</w:t>
      </w:r>
      <w:r w:rsidR="004D484E" w:rsidRPr="00CE1FC7">
        <w:t>)</w:t>
      </w:r>
      <w:r w:rsidRPr="00CE1FC7">
        <w:t xml:space="preserve"> </w:t>
      </w:r>
      <w:r w:rsidR="001509A0" w:rsidRPr="00CE1FC7">
        <w:t xml:space="preserve">volikogu kinnitas 7. aprillil 2026 uue </w:t>
      </w:r>
      <w:hyperlink r:id="rId9" w:anchor="tooruhmade-komisjon" w:history="1">
        <w:r w:rsidR="001509A0" w:rsidRPr="00CE1FC7">
          <w:rPr>
            <w:rStyle w:val="Hperlink"/>
          </w:rPr>
          <w:t>töörühmade moodustamise korra</w:t>
        </w:r>
      </w:hyperlink>
      <w:r w:rsidR="001509A0" w:rsidRPr="00CE1FC7">
        <w:t>. Sellega on varasemast selgemalt eristatud ELVL</w:t>
      </w:r>
      <w:r w:rsidRPr="00CE1FC7">
        <w:t>-</w:t>
      </w:r>
      <w:r w:rsidR="001509A0" w:rsidRPr="00CE1FC7">
        <w:t>i enda alalised Liidu töörühmad ning nende koosseisust moodustatavad RE/RES (riigieelarve/riigi eelarvestrateegia) protsessi delegatsioonid.</w:t>
      </w:r>
      <w:r w:rsidRPr="00CE1FC7">
        <w:t xml:space="preserve"> </w:t>
      </w:r>
      <w:r w:rsidR="001509A0" w:rsidRPr="00CE1FC7">
        <w:t>Korra</w:t>
      </w:r>
      <w:r w:rsidRPr="00CE1FC7">
        <w:t xml:space="preserve"> menetlusprotsessist</w:t>
      </w:r>
      <w:r w:rsidR="001509A0" w:rsidRPr="00CE1FC7">
        <w:t xml:space="preserve"> tulenevalt on pikenenud uute töörühma liikmete kinnitamine</w:t>
      </w:r>
      <w:r w:rsidR="004D484E" w:rsidRPr="00CE1FC7">
        <w:t xml:space="preserve"> töörühma koosseisu</w:t>
      </w:r>
      <w:r w:rsidR="001509A0" w:rsidRPr="00CE1FC7">
        <w:t>.</w:t>
      </w:r>
    </w:p>
    <w:p w14:paraId="053410C6" w14:textId="35A07C8B" w:rsidR="002B143C" w:rsidRPr="00CE1FC7" w:rsidRDefault="002814D4" w:rsidP="002B143C">
      <w:pPr>
        <w:pStyle w:val="Default"/>
        <w:spacing w:after="87"/>
        <w:jc w:val="both"/>
      </w:pPr>
      <w:r w:rsidRPr="00CE1FC7">
        <w:t>2025. aasta KOV valimis</w:t>
      </w:r>
      <w:r w:rsidR="002B143C" w:rsidRPr="00CE1FC7">
        <w:t>te järgselt on osad ELVL-i lõimumise töörühma liikmed muutunud ning seetõttu t</w:t>
      </w:r>
      <w:r w:rsidR="001509A0" w:rsidRPr="00CE1FC7">
        <w:t>äpsusta</w:t>
      </w:r>
      <w:r w:rsidRPr="00CE1FC7">
        <w:t>me RE/</w:t>
      </w:r>
      <w:r w:rsidR="001509A0" w:rsidRPr="00CE1FC7">
        <w:t>RES lõimumisvaldkonna töörühma esindajad 14.05.2026 toimuva</w:t>
      </w:r>
      <w:r w:rsidRPr="00CE1FC7">
        <w:t>ks</w:t>
      </w:r>
      <w:r w:rsidR="001509A0" w:rsidRPr="00CE1FC7">
        <w:t xml:space="preserve"> koosoleku</w:t>
      </w:r>
      <w:r w:rsidRPr="00CE1FC7">
        <w:t>ks:</w:t>
      </w:r>
    </w:p>
    <w:p w14:paraId="10B4670C" w14:textId="77777777" w:rsidR="002B143C" w:rsidRPr="00CE1FC7" w:rsidRDefault="002B143C" w:rsidP="002B143C">
      <w:pPr>
        <w:pStyle w:val="Default"/>
        <w:spacing w:after="87"/>
        <w:jc w:val="both"/>
      </w:pPr>
    </w:p>
    <w:p w14:paraId="11B06CB9" w14:textId="73E1EE81" w:rsidR="002814D4" w:rsidRPr="00CE1FC7" w:rsidRDefault="00236A89" w:rsidP="002B143C">
      <w:pPr>
        <w:pStyle w:val="Default"/>
        <w:spacing w:after="87"/>
        <w:jc w:val="both"/>
      </w:pPr>
      <w:r w:rsidRPr="00CE1FC7">
        <w:rPr>
          <w:rStyle w:val="Hperlink"/>
          <w:b/>
          <w:bCs/>
          <w:color w:val="000000" w:themeColor="text1"/>
          <w:u w:val="none"/>
        </w:rPr>
        <w:t>Kaisa Üprus-Tali</w:t>
      </w:r>
      <w:r w:rsidRPr="00CE1FC7">
        <w:rPr>
          <w:rStyle w:val="Hperlink"/>
          <w:color w:val="000000" w:themeColor="text1"/>
          <w:u w:val="none"/>
        </w:rPr>
        <w:t xml:space="preserve">, Tallinna Rändekeskuse juhataja, </w:t>
      </w:r>
      <w:hyperlink r:id="rId10" w:history="1">
        <w:r w:rsidR="002814D4" w:rsidRPr="00CE1FC7">
          <w:rPr>
            <w:rStyle w:val="Hperlink"/>
            <w:shd w:val="clear" w:color="auto" w:fill="FFFFFF"/>
          </w:rPr>
          <w:t>kaisa.yprus-tali@tallinnlv.ee</w:t>
        </w:r>
      </w:hyperlink>
      <w:r w:rsidR="002B143C" w:rsidRPr="00CE1FC7">
        <w:rPr>
          <w:shd w:val="clear" w:color="auto" w:fill="FFFFFF"/>
        </w:rPr>
        <w:t>;</w:t>
      </w:r>
    </w:p>
    <w:p w14:paraId="571339D8" w14:textId="3D87BF14" w:rsidR="00236A89" w:rsidRPr="00CE1FC7" w:rsidRDefault="00236A89" w:rsidP="00236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FC7">
        <w:rPr>
          <w:rFonts w:ascii="Times New Roman" w:hAnsi="Times New Roman" w:cs="Times New Roman"/>
          <w:b/>
          <w:bCs/>
          <w:color w:val="231E21"/>
          <w:sz w:val="24"/>
          <w:szCs w:val="24"/>
          <w:shd w:val="clear" w:color="auto" w:fill="FFFFFF"/>
        </w:rPr>
        <w:t>Merle Liivak</w:t>
      </w:r>
      <w:r w:rsidRPr="00CE1FC7">
        <w:rPr>
          <w:rFonts w:ascii="Times New Roman" w:hAnsi="Times New Roman" w:cs="Times New Roman"/>
          <w:color w:val="231E21"/>
          <w:sz w:val="24"/>
          <w:szCs w:val="24"/>
          <w:shd w:val="clear" w:color="auto" w:fill="FFFFFF"/>
        </w:rPr>
        <w:t xml:space="preserve">, Tartu Linnavalitsuse sotsiaal- ja tervishoiuosakonna juhataja, </w:t>
      </w:r>
      <w:hyperlink r:id="rId11" w:history="1">
        <w:r w:rsidRPr="00CE1FC7">
          <w:rPr>
            <w:rStyle w:val="Hperlink"/>
            <w:rFonts w:ascii="Times New Roman" w:hAnsi="Times New Roman" w:cs="Times New Roman"/>
            <w:sz w:val="24"/>
            <w:szCs w:val="24"/>
            <w:shd w:val="clear" w:color="auto" w:fill="FFFFFF"/>
          </w:rPr>
          <w:t>merle.liivak@tartu.ee</w:t>
        </w:r>
      </w:hyperlink>
      <w:r w:rsidR="002B143C" w:rsidRPr="00CE1FC7">
        <w:rPr>
          <w:rFonts w:ascii="Times New Roman" w:hAnsi="Times New Roman" w:cs="Times New Roman"/>
          <w:sz w:val="24"/>
          <w:szCs w:val="24"/>
        </w:rPr>
        <w:t>;</w:t>
      </w:r>
    </w:p>
    <w:p w14:paraId="5F6071BA" w14:textId="5876ADB5" w:rsidR="00DC2A42" w:rsidRPr="00CE1FC7" w:rsidRDefault="00DC2A42" w:rsidP="00236A8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CE1F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Katre Mägi</w:t>
      </w:r>
      <w:r w:rsidRPr="00CE1F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ELVL nõunik, </w:t>
      </w:r>
      <w:hyperlink r:id="rId12" w:history="1">
        <w:r w:rsidRPr="00CE1FC7">
          <w:rPr>
            <w:rStyle w:val="Hperlink"/>
            <w:rFonts w:ascii="Times New Roman" w:hAnsi="Times New Roman" w:cs="Times New Roman"/>
            <w:sz w:val="24"/>
            <w:szCs w:val="24"/>
            <w:shd w:val="clear" w:color="auto" w:fill="FFFFFF"/>
          </w:rPr>
          <w:t>katre.magi@elvl.ee</w:t>
        </w:r>
      </w:hyperlink>
      <w:r w:rsidR="002B143C" w:rsidRPr="00CE1F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2B143C" w:rsidRPr="00CE1FC7">
        <w:rPr>
          <w:rFonts w:ascii="Times New Roman" w:hAnsi="Times New Roman" w:cs="Times New Roman"/>
          <w:sz w:val="24"/>
          <w:szCs w:val="24"/>
          <w:shd w:val="clear" w:color="auto" w:fill="FFFFFF"/>
        </w:rPr>
        <w:t>ja</w:t>
      </w:r>
    </w:p>
    <w:p w14:paraId="45B45474" w14:textId="61FAC5B9" w:rsidR="00DC2A42" w:rsidRPr="00CE1FC7" w:rsidRDefault="00DC2A42" w:rsidP="00236A8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1F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Mari Arnover</w:t>
      </w:r>
      <w:r w:rsidRPr="00CE1F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ELVL koordinaator, </w:t>
      </w:r>
      <w:hyperlink r:id="rId13" w:history="1">
        <w:r w:rsidRPr="00CE1FC7">
          <w:rPr>
            <w:rStyle w:val="Hperlink"/>
            <w:rFonts w:ascii="Times New Roman" w:hAnsi="Times New Roman" w:cs="Times New Roman"/>
            <w:sz w:val="24"/>
            <w:szCs w:val="24"/>
            <w:shd w:val="clear" w:color="auto" w:fill="FFFFFF"/>
          </w:rPr>
          <w:t>mari.arnover@elvl.ee</w:t>
        </w:r>
      </w:hyperlink>
      <w:r w:rsidR="002B143C" w:rsidRPr="00CE1FC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874C64E" w14:textId="77777777" w:rsidR="00F71A37" w:rsidRDefault="00F71A37" w:rsidP="00236A89">
      <w:pPr>
        <w:spacing w:after="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</w:pPr>
    </w:p>
    <w:p w14:paraId="469FDE56" w14:textId="77777777" w:rsidR="00F71A37" w:rsidRDefault="00F71A37" w:rsidP="00236A89">
      <w:pPr>
        <w:spacing w:after="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</w:pPr>
    </w:p>
    <w:p w14:paraId="627E2751" w14:textId="77777777" w:rsidR="00F71A37" w:rsidRDefault="00F71A37" w:rsidP="00236A89">
      <w:pPr>
        <w:spacing w:after="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</w:pPr>
    </w:p>
    <w:p w14:paraId="146AA8F4" w14:textId="77777777" w:rsidR="00F71A37" w:rsidRPr="002814D4" w:rsidRDefault="00F71A37" w:rsidP="00236A8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Lugupidamisega </w:t>
      </w:r>
    </w:p>
    <w:p w14:paraId="2CE53B36" w14:textId="77777777" w:rsidR="002814D4" w:rsidRPr="002814D4" w:rsidRDefault="002814D4" w:rsidP="00236A8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A07FBE" w14:textId="170775BC" w:rsidR="002814D4" w:rsidRPr="002814D4" w:rsidRDefault="002814D4" w:rsidP="00236A8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2814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/allkirjastatud digitaalselt/</w:t>
      </w:r>
    </w:p>
    <w:p w14:paraId="3AA47DF6" w14:textId="20D54ACC" w:rsidR="00F71A37" w:rsidRPr="002814D4" w:rsidRDefault="00F71A37" w:rsidP="00236A8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4D4">
        <w:rPr>
          <w:rFonts w:ascii="Times New Roman" w:hAnsi="Times New Roman" w:cs="Times New Roman"/>
          <w:sz w:val="24"/>
          <w:szCs w:val="24"/>
          <w:shd w:val="clear" w:color="auto" w:fill="FFFFFF"/>
        </w:rPr>
        <w:t>Veikko Luhalaid</w:t>
      </w:r>
    </w:p>
    <w:p w14:paraId="5AE1FAC9" w14:textId="5673EBA7" w:rsidR="00F71A37" w:rsidRPr="002814D4" w:rsidRDefault="00F71A37" w:rsidP="00236A8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4D4">
        <w:rPr>
          <w:rFonts w:ascii="Times New Roman" w:hAnsi="Times New Roman" w:cs="Times New Roman"/>
          <w:sz w:val="24"/>
          <w:szCs w:val="24"/>
          <w:shd w:val="clear" w:color="auto" w:fill="FFFFFF"/>
        </w:rPr>
        <w:t>Tegevdirektor</w:t>
      </w:r>
    </w:p>
    <w:p w14:paraId="6388FE9B" w14:textId="77777777" w:rsidR="00DC2A42" w:rsidRPr="002814D4" w:rsidRDefault="00DC2A42" w:rsidP="00236A8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9AA13E" w14:textId="5778B9AF" w:rsidR="002814D4" w:rsidRPr="002814D4" w:rsidRDefault="002814D4" w:rsidP="00236A89">
      <w:pPr>
        <w:rPr>
          <w:rFonts w:ascii="Times New Roman" w:hAnsi="Times New Roman" w:cs="Times New Roman"/>
          <w:sz w:val="24"/>
          <w:szCs w:val="24"/>
        </w:rPr>
      </w:pPr>
      <w:r w:rsidRPr="002814D4">
        <w:rPr>
          <w:rFonts w:ascii="Times New Roman" w:hAnsi="Times New Roman" w:cs="Times New Roman"/>
          <w:sz w:val="24"/>
          <w:szCs w:val="24"/>
        </w:rPr>
        <w:t>Katre Mägi</w:t>
      </w:r>
      <w:r w:rsidR="002B14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2B143C">
          <w:rPr>
            <w:rStyle w:val="Hperlink"/>
            <w:rFonts w:ascii="Times New Roman" w:hAnsi="Times New Roman" w:cs="Times New Roman"/>
            <w:sz w:val="24"/>
            <w:szCs w:val="24"/>
          </w:rPr>
          <w:t>katre.magi@elvl.ee</w:t>
        </w:r>
      </w:hyperlink>
    </w:p>
    <w:p w14:paraId="5F5C083D" w14:textId="77777777" w:rsidR="002814D4" w:rsidRDefault="002814D4" w:rsidP="00236A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559006" w14:textId="77777777" w:rsidR="00236A89" w:rsidRDefault="00236A89" w:rsidP="00236A89"/>
    <w:p w14:paraId="79BEC155" w14:textId="77777777" w:rsidR="0008486B" w:rsidRDefault="0008486B"/>
    <w:sectPr w:rsidR="0008486B" w:rsidSect="00CC6F0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EBF4B" w14:textId="77777777" w:rsidR="004048D8" w:rsidRDefault="004048D8" w:rsidP="00CC6F01">
      <w:pPr>
        <w:spacing w:after="0" w:line="240" w:lineRule="auto"/>
      </w:pPr>
      <w:r>
        <w:separator/>
      </w:r>
    </w:p>
  </w:endnote>
  <w:endnote w:type="continuationSeparator" w:id="0">
    <w:p w14:paraId="503E3AAC" w14:textId="77777777" w:rsidR="004048D8" w:rsidRDefault="004048D8" w:rsidP="00CC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43C2" w14:textId="77777777" w:rsidR="00255A8F" w:rsidRDefault="00255A8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A961" w14:textId="77777777" w:rsidR="00255A8F" w:rsidRDefault="00255A8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13D0" w14:textId="77777777" w:rsidR="00CC6F01" w:rsidRDefault="00CC6F01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_____________________________________________________________________________________________________</w:t>
    </w:r>
  </w:p>
  <w:p w14:paraId="256BCEE2" w14:textId="77777777" w:rsidR="00CC6F01" w:rsidRPr="00B35229" w:rsidRDefault="00A851FB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Lõkke 4</w:t>
    </w:r>
    <w:r w:rsidR="004B4032">
      <w:rPr>
        <w:rFonts w:ascii="Calibri" w:hAnsi="Calibri" w:cs="Calibri"/>
        <w:color w:val="3B9CCD"/>
        <w:sz w:val="18"/>
        <w:szCs w:val="18"/>
      </w:rPr>
      <w:tab/>
      <w:t xml:space="preserve"> </w:t>
    </w:r>
    <w:r w:rsidR="003F07CD">
      <w:rPr>
        <w:rFonts w:ascii="Calibri" w:hAnsi="Calibri" w:cs="Calibri"/>
        <w:color w:val="3B9CCD"/>
        <w:sz w:val="18"/>
        <w:szCs w:val="18"/>
      </w:rPr>
      <w:t xml:space="preserve">           </w:t>
    </w:r>
    <w:r w:rsidR="004B4032">
      <w:rPr>
        <w:rFonts w:ascii="Calibri" w:hAnsi="Calibri" w:cs="Calibri"/>
        <w:color w:val="3B9CCD"/>
        <w:sz w:val="18"/>
        <w:szCs w:val="18"/>
      </w:rPr>
      <w:t xml:space="preserve">                                               </w:t>
    </w:r>
    <w:r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Reg.nr 80185947               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</w:t>
    </w:r>
    <w:r w:rsidR="002A3A29">
      <w:rPr>
        <w:rFonts w:ascii="Calibri" w:hAnsi="Calibri" w:cs="Calibri"/>
        <w:color w:val="3B9CCD"/>
        <w:sz w:val="18"/>
        <w:szCs w:val="18"/>
      </w:rPr>
      <w:t xml:space="preserve"> + 372 60 43 001</w:t>
    </w:r>
  </w:p>
  <w:p w14:paraId="33EC700C" w14:textId="77777777" w:rsidR="00CC6F01" w:rsidRPr="00B35229" w:rsidRDefault="004B403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101</w:t>
    </w:r>
    <w:r w:rsidR="00A851FB">
      <w:rPr>
        <w:rFonts w:ascii="Calibri" w:hAnsi="Calibri" w:cs="Calibri"/>
        <w:color w:val="3B9CCD"/>
        <w:sz w:val="18"/>
        <w:szCs w:val="18"/>
      </w:rPr>
      <w:t>22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Tallinn</w:t>
    </w:r>
    <w:r w:rsidR="00CC6F01" w:rsidRPr="00B35229">
      <w:rPr>
        <w:rFonts w:ascii="Calibri" w:hAnsi="Calibri" w:cs="Calibri"/>
        <w:color w:val="3B9CCD"/>
        <w:sz w:val="18"/>
        <w:szCs w:val="18"/>
      </w:rPr>
      <w:tab/>
      <w:t xml:space="preserve">                                                                     </w:t>
    </w:r>
    <w:r w:rsidR="00255A8F">
      <w:rPr>
        <w:rFonts w:ascii="Calibri" w:hAnsi="Calibri" w:cs="Calibri"/>
        <w:color w:val="3B9CCD"/>
        <w:sz w:val="18"/>
        <w:szCs w:val="18"/>
      </w:rPr>
      <w:t xml:space="preserve"> </w:t>
    </w:r>
    <w:hyperlink r:id="rId1" w:history="1">
      <w:r w:rsidR="00091744" w:rsidRPr="00240E96">
        <w:rPr>
          <w:rStyle w:val="Hperlink"/>
          <w:rFonts w:ascii="Calibri" w:hAnsi="Calibri" w:cs="Calibri"/>
          <w:sz w:val="18"/>
          <w:szCs w:val="18"/>
        </w:rPr>
        <w:t>www.elvl.ee</w:t>
      </w:r>
    </w:hyperlink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                                      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info@el</w:t>
    </w:r>
    <w:r w:rsidR="00535A99">
      <w:rPr>
        <w:rFonts w:ascii="Calibri" w:hAnsi="Calibri" w:cs="Calibri"/>
        <w:color w:val="3B9CCD"/>
        <w:sz w:val="18"/>
        <w:szCs w:val="18"/>
      </w:rPr>
      <w:t>v</w:t>
    </w:r>
    <w:r w:rsidR="00CC6F01" w:rsidRPr="00B35229">
      <w:rPr>
        <w:rFonts w:ascii="Calibri" w:hAnsi="Calibri" w:cs="Calibri"/>
        <w:color w:val="3B9CCD"/>
        <w:sz w:val="18"/>
        <w:szCs w:val="18"/>
      </w:rPr>
      <w:t>l.ee</w:t>
    </w:r>
    <w:r w:rsidR="00CC6F01" w:rsidRPr="00B35229">
      <w:rPr>
        <w:rFonts w:ascii="Calibri" w:hAnsi="Calibri" w:cs="Calibri"/>
        <w:color w:val="3B9CCD"/>
        <w:sz w:val="18"/>
        <w:szCs w:val="18"/>
      </w:rPr>
      <w:tab/>
    </w:r>
  </w:p>
  <w:p w14:paraId="10934754" w14:textId="77777777" w:rsidR="00CC6F01" w:rsidRPr="00CC6F01" w:rsidRDefault="002A3A29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Estonia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92A3" w14:textId="77777777" w:rsidR="004048D8" w:rsidRDefault="004048D8" w:rsidP="00CC6F01">
      <w:pPr>
        <w:spacing w:after="0" w:line="240" w:lineRule="auto"/>
      </w:pPr>
      <w:r>
        <w:separator/>
      </w:r>
    </w:p>
  </w:footnote>
  <w:footnote w:type="continuationSeparator" w:id="0">
    <w:p w14:paraId="37BD845C" w14:textId="77777777" w:rsidR="004048D8" w:rsidRDefault="004048D8" w:rsidP="00CC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5404" w14:textId="77777777" w:rsidR="00255A8F" w:rsidRDefault="00255A8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00DD" w14:textId="77777777" w:rsidR="00CC6F01" w:rsidRDefault="00CC6F01">
    <w:pPr>
      <w:pStyle w:val="Pis"/>
    </w:pPr>
  </w:p>
  <w:p w14:paraId="65AE0A1B" w14:textId="77777777" w:rsidR="00CC6F01" w:rsidRDefault="00CC6F01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6897" w14:textId="77777777" w:rsidR="00CC6F01" w:rsidRDefault="00CC6F01">
    <w:pPr>
      <w:pStyle w:val="Pis"/>
    </w:pPr>
    <w:r>
      <w:rPr>
        <w:noProof/>
        <w:lang w:eastAsia="et-EE"/>
      </w:rPr>
      <w:drawing>
        <wp:inline distT="0" distB="0" distL="0" distR="0" wp14:anchorId="330A208C" wp14:editId="268F6471">
          <wp:extent cx="5760720" cy="786765"/>
          <wp:effectExtent l="0" t="0" r="0" b="0"/>
          <wp:docPr id="3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VL_blankett_est+eng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6B"/>
    <w:rsid w:val="0003059F"/>
    <w:rsid w:val="0008486B"/>
    <w:rsid w:val="00091744"/>
    <w:rsid w:val="001509A0"/>
    <w:rsid w:val="00236A89"/>
    <w:rsid w:val="00255A8F"/>
    <w:rsid w:val="002814D4"/>
    <w:rsid w:val="002A3A29"/>
    <w:rsid w:val="002B143C"/>
    <w:rsid w:val="002E50B2"/>
    <w:rsid w:val="003E6A0F"/>
    <w:rsid w:val="003F07CD"/>
    <w:rsid w:val="004048D8"/>
    <w:rsid w:val="004153BD"/>
    <w:rsid w:val="00436B19"/>
    <w:rsid w:val="004B4032"/>
    <w:rsid w:val="004D484E"/>
    <w:rsid w:val="00535A99"/>
    <w:rsid w:val="00643FEF"/>
    <w:rsid w:val="006A5D3F"/>
    <w:rsid w:val="008A4BA7"/>
    <w:rsid w:val="00A53575"/>
    <w:rsid w:val="00A851FB"/>
    <w:rsid w:val="00C56B8A"/>
    <w:rsid w:val="00C8109F"/>
    <w:rsid w:val="00CC6F01"/>
    <w:rsid w:val="00CE1FC7"/>
    <w:rsid w:val="00DC2A42"/>
    <w:rsid w:val="00F7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98478"/>
  <w15:docId w15:val="{30591E85-13DB-486E-8182-00AB7F9C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6A8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C6F01"/>
  </w:style>
  <w:style w:type="paragraph" w:styleId="Jalus">
    <w:name w:val="footer"/>
    <w:basedOn w:val="Normaallaad"/>
    <w:link w:val="Jalu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C6F01"/>
  </w:style>
  <w:style w:type="character" w:styleId="Hperlink">
    <w:name w:val="Hyperlink"/>
    <w:basedOn w:val="Liguvaikefont"/>
    <w:uiPriority w:val="99"/>
    <w:unhideWhenUsed/>
    <w:rsid w:val="00CC6F01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5A99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uiPriority w:val="99"/>
    <w:semiHidden/>
    <w:unhideWhenUsed/>
    <w:rsid w:val="00236A89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paragraph" w:customStyle="1" w:styleId="Default">
    <w:name w:val="Default"/>
    <w:rsid w:val="00236A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DC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.arnover@elvl.e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katre.magi@elvl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rle.liivak@tartu.e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kaisa.yprus-tali@tallinnlv.e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www.elvl.ee/asutus-uudised-ja-kontaktid/organisatsioon/alusdokumendid" TargetMode="External"/><Relationship Id="rId14" Type="http://schemas.openxmlformats.org/officeDocument/2006/relationships/hyperlink" Target="mailto:Katre.magi@elvl.ee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vl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e.magi\KOV%20IT\ELVL%20Avalik%20-%20Dokumendid\AVALIK\B&#252;roo%20t&#246;&#246;korraldus\Asjaajamine\ELVL%20kirjaplank%20ja%20&#252;ldplank%20ning%20milleks%20neid%20kasutada\ELVL%20kirjaplank%20_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1c65f-5842-43c9-a691-e445a40616d7">
      <Terms xmlns="http://schemas.microsoft.com/office/infopath/2007/PartnerControls"/>
    </lcf76f155ced4ddcb4097134ff3c332f>
    <TaxCatchAll xmlns="51e387ab-2cf3-47c1-961d-d9fa51046f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79CD319D7BE4699FE88EEFEEE7C57" ma:contentTypeVersion="21" ma:contentTypeDescription="Loo uus dokument" ma:contentTypeScope="" ma:versionID="c2ac0f5701bcfaef9918efea77f862b2">
  <xsd:schema xmlns:xsd="http://www.w3.org/2001/XMLSchema" xmlns:xs="http://www.w3.org/2001/XMLSchema" xmlns:p="http://schemas.microsoft.com/office/2006/metadata/properties" xmlns:ns2="0d81c65f-5842-43c9-a691-e445a40616d7" xmlns:ns3="51e387ab-2cf3-47c1-961d-d9fa51046f5a" targetNamespace="http://schemas.microsoft.com/office/2006/metadata/properties" ma:root="true" ma:fieldsID="cdfbf8584c7df0eaf5f503546c5d6a8b" ns2:_="" ns3:_="">
    <xsd:import namespace="0d81c65f-5842-43c9-a691-e445a40616d7"/>
    <xsd:import namespace="51e387ab-2cf3-47c1-961d-d9fa51046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1c65f-5842-43c9-a691-e445a406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87ab-2cf3-47c1-961d-d9fa51046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029d-fafb-4083-b8c9-6fb998ff47d5}" ma:internalName="TaxCatchAll" ma:showField="CatchAllData" ma:web="51e387ab-2cf3-47c1-961d-d9fa51046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B9865-3371-46D8-A133-4836EA3F2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E2379-85F4-4CEA-A39B-21ABCB5D29AE}">
  <ds:schemaRefs>
    <ds:schemaRef ds:uri="http://schemas.microsoft.com/office/2006/metadata/properties"/>
    <ds:schemaRef ds:uri="http://schemas.microsoft.com/office/infopath/2007/PartnerControls"/>
    <ds:schemaRef ds:uri="0d81c65f-5842-43c9-a691-e445a40616d7"/>
    <ds:schemaRef ds:uri="51e387ab-2cf3-47c1-961d-d9fa51046f5a"/>
  </ds:schemaRefs>
</ds:datastoreItem>
</file>

<file path=customXml/itemProps3.xml><?xml version="1.0" encoding="utf-8"?>
<ds:datastoreItem xmlns:ds="http://schemas.openxmlformats.org/officeDocument/2006/customXml" ds:itemID="{18913975-1842-475E-B91D-FAC615CA3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1c65f-5842-43c9-a691-e445a40616d7"/>
    <ds:schemaRef ds:uri="51e387ab-2cf3-47c1-961d-d9fa5104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ELVL kirjaplank _ 2025</Template>
  <TotalTime>176</TotalTime>
  <Pages>1</Pages>
  <Words>206</Words>
  <Characters>1201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Katre Mägi</dc:creator>
  <cp:lastModifiedBy>Katre Mägi - ELVL</cp:lastModifiedBy>
  <cp:revision>3</cp:revision>
  <dcterms:created xsi:type="dcterms:W3CDTF">2026-05-06T09:45:00Z</dcterms:created>
  <dcterms:modified xsi:type="dcterms:W3CDTF">2026-05-08T07:57:00Z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0x01010042479CD319D7BE4699FE88EEFEEE7C57</vt:lpwstr>
  </property>
  <property fmtid="{D5CDD505-2E9C-101B-9397-08002B2CF9AE}" pid="3" name="Order">
    <vt:r8>6200</vt:r8>
  </property>
  <property fmtid="{D5CDD505-2E9C-101B-9397-08002B2CF9AE}" pid="4" name="MediaServiceImageTags">
    <vt:lpwstr/>
  </property>
</Properties>
</file>